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上海市儿童临时看护中心拟录用人员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eastAsia="zh-CN"/>
        </w:rPr>
        <w:t>名单</w:t>
      </w:r>
      <w:bookmarkStart w:id="0" w:name="_GoBack"/>
      <w:bookmarkEnd w:id="0"/>
    </w:p>
    <w:tbl>
      <w:tblPr>
        <w:tblW w:w="8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668"/>
        <w:gridCol w:w="519"/>
        <w:gridCol w:w="370"/>
        <w:gridCol w:w="978"/>
        <w:gridCol w:w="1115"/>
        <w:gridCol w:w="1413"/>
        <w:gridCol w:w="560"/>
        <w:gridCol w:w="9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拟聘单位</w:t>
            </w:r>
          </w:p>
        </w:tc>
        <w:tc>
          <w:tcPr>
            <w:tcW w:w="6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拟聘岗位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最高学历学位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14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原工作单位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总成绩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上海市儿童临时看护中心</w:t>
            </w:r>
          </w:p>
        </w:tc>
        <w:tc>
          <w:tcPr>
            <w:tcW w:w="6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沈宏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本科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上海中医药大学</w:t>
            </w:r>
          </w:p>
        </w:tc>
        <w:tc>
          <w:tcPr>
            <w:tcW w:w="14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上海宝济护理院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91.5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上海市民政局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上海市儿童临时看护中心</w:t>
            </w:r>
          </w:p>
        </w:tc>
        <w:tc>
          <w:tcPr>
            <w:tcW w:w="6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护士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陈戴乐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女</w:t>
            </w:r>
          </w:p>
        </w:tc>
        <w:tc>
          <w:tcPr>
            <w:tcW w:w="9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 本科</w:t>
            </w:r>
          </w:p>
        </w:tc>
        <w:tc>
          <w:tcPr>
            <w:tcW w:w="1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同济大学</w:t>
            </w:r>
          </w:p>
        </w:tc>
        <w:tc>
          <w:tcPr>
            <w:tcW w:w="14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上海市第六人民医院</w:t>
            </w:r>
          </w:p>
        </w:tc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89.2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上海市民政局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2A4A"/>
    <w:rsid w:val="57EB2A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2018-09-11T10:08:00Z</dcterms:created>
  <dc:creator>zrt</dc:creator>
  <cp:lastModifiedBy>zrt</cp:lastModifiedBy>
  <dcterms:modified xsi:type="dcterms:W3CDTF">2018-09-11T10:09:02Z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