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     一、 招聘岗位及职数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drawing>
          <wp:inline distT="0" distB="0" distL="114300" distR="114300">
            <wp:extent cx="4229100" cy="5486400"/>
            <wp:effectExtent l="0" t="0" r="762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F014A"/>
    <w:rsid w:val="5A0F014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7494;&#22823;&#23071;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2018-11-07T03:44:00Z</dcterms:created>
  <dc:creator>愿风裁尘</dc:creator>
  <cp:lastModifiedBy>愿风裁尘</cp:lastModifiedBy>
  <dcterms:modified xsi:type="dcterms:W3CDTF">2018-11-07T03:44:17Z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