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5674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28"/>
        <w:gridCol w:w="586"/>
        <w:gridCol w:w="914"/>
        <w:gridCol w:w="906"/>
        <w:gridCol w:w="836"/>
        <w:gridCol w:w="743"/>
        <w:gridCol w:w="743"/>
        <w:gridCol w:w="1271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拟聘单位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拟聘岗位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单位上级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最高学位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原工作单位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徐芳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上海海洋大学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上海市教育委员会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上海外国语大学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上海海洋大学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实验技术岗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上海市教育委员会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上海海洋大学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操艮萍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上海海洋大学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上海市教育委员会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上海海洋大学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743E"/>
    <w:rsid w:val="567174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2018-09-19T07:55:00Z</dcterms:created>
  <dc:creator> 米 米 </dc:creator>
  <cp:lastModifiedBy> 米 米 </cp:lastModifiedBy>
  <dcterms:modified xsi:type="dcterms:W3CDTF">2018-09-19T07:56:26Z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