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tLeast"/>
              <w:ind w:lef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上海立信会计金融学院拟录用人员公示（第十六批）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drawing>
                <wp:inline distT="0" distB="0" distL="114300" distR="114300">
                  <wp:extent cx="8763000" cy="95250"/>
                  <wp:effectExtent l="0" t="0" r="0" b="1143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6" w:lineRule="atLeast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我校根据《上海市事业单位公开招聘人员暂行办法》【沪人社专发（2009）45号】的要求，拟录用以下同志，现将有关情况予以公示。公示期间，如有异议，请向我校反映。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公示时间：2018年7月12日至7月19日 ；监督电话：021-68681361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tbl>
            <w:tblPr>
              <w:tblW w:w="6802" w:type="dxa"/>
              <w:jc w:val="center"/>
              <w:tblInd w:w="332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9"/>
              <w:gridCol w:w="1419"/>
              <w:gridCol w:w="834"/>
              <w:gridCol w:w="1647"/>
              <w:gridCol w:w="221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4" w:hRule="atLeast"/>
                <w:jc w:val="center"/>
              </w:trPr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41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8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66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64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221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66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主管部门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4" w:hRule="atLeast"/>
                <w:jc w:val="center"/>
              </w:trPr>
              <w:tc>
                <w:tcPr>
                  <w:tcW w:w="6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0"/>
                      <w:szCs w:val="20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  <w:t>王信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教师岗位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66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上海市教委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6" w:lineRule="atLeast"/>
              <w:ind w:right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6" w:lineRule="atLeast"/>
              <w:ind w:right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6" w:lineRule="atLeast"/>
              <w:ind w:right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6" w:lineRule="atLeast"/>
              <w:ind w:left="0" w:right="480" w:firstLine="624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上海立信会计金融学院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6" w:lineRule="atLeast"/>
              <w:ind w:right="48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2018年7月11日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29FB"/>
    <w:rsid w:val="4A3229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2018-07-12T06:55:00Z</dcterms:created>
  <dc:creator>武大娟</dc:creator>
  <cp:lastModifiedBy>武大娟</cp:lastModifiedBy>
  <dcterms:modified xsi:type="dcterms:W3CDTF">2018-07-12T06:55:34Z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